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3A" w:rsidRDefault="00135E3A">
      <w:pPr>
        <w:pStyle w:val="Textbody"/>
        <w:spacing w:after="0" w:line="240" w:lineRule="auto"/>
        <w:jc w:val="center"/>
      </w:pPr>
      <w:bookmarkStart w:id="0" w:name="_GoBack"/>
      <w:bookmarkEnd w:id="0"/>
    </w:p>
    <w:p w:rsidR="00135E3A" w:rsidRDefault="00603448">
      <w:pPr>
        <w:pStyle w:val="Textbody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</w:p>
    <w:p w:rsidR="00135E3A" w:rsidRDefault="00603448">
      <w:pPr>
        <w:pStyle w:val="Textbody"/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>о предоставлении бесплатного питания</w:t>
      </w:r>
    </w:p>
    <w:p w:rsidR="00135E3A" w:rsidRDefault="00603448">
      <w:pPr>
        <w:pStyle w:val="Textbody"/>
        <w:spacing w:after="0" w:line="240" w:lineRule="auto"/>
        <w:jc w:val="center"/>
      </w:pPr>
      <w:r>
        <w:rPr>
          <w:rFonts w:ascii="Times New Roman" w:hAnsi="Times New Roman"/>
          <w:b/>
          <w:bCs/>
          <w:sz w:val="26"/>
          <w:szCs w:val="26"/>
        </w:rPr>
        <w:t>в образовательных организациях Ленинградской области</w:t>
      </w:r>
    </w:p>
    <w:p w:rsidR="00135E3A" w:rsidRDefault="00135E3A">
      <w:pPr>
        <w:pStyle w:val="Textbody"/>
        <w:spacing w:after="0" w:line="240" w:lineRule="auto"/>
        <w:jc w:val="center"/>
      </w:pP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Руководителю _____________________________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(наименование образовательной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организации)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от _______________________________________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(фамилия, имя, отчество (полностью)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совершеннолетнего обучающегося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или родителя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_________________________________________,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(законного представителя) обучающе</w:t>
      </w:r>
      <w:r>
        <w:rPr>
          <w:rFonts w:ascii="Times New Roman" w:hAnsi="Times New Roman"/>
          <w:sz w:val="26"/>
          <w:szCs w:val="26"/>
        </w:rPr>
        <w:t>гося)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проживающего по адресу: __________________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(индекс, адрес)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Паспорт серия _________ N 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дата выдачи ______________________________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 xml:space="preserve">кем выдан </w:t>
      </w:r>
      <w:r>
        <w:rPr>
          <w:rFonts w:ascii="Times New Roman" w:hAnsi="Times New Roman"/>
          <w:sz w:val="26"/>
          <w:szCs w:val="26"/>
        </w:rPr>
        <w:t>________________________________</w:t>
      </w:r>
    </w:p>
    <w:p w:rsidR="00135E3A" w:rsidRDefault="00603448">
      <w:pPr>
        <w:pStyle w:val="Textbody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135E3A" w:rsidRDefault="00135E3A">
      <w:pPr>
        <w:pStyle w:val="Textbod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 Прошу предоставить в соответствии со статьей 4.2 областного закона от 17 ноября 2017 года N 72-оз "Социальный кодекс Ленинградской области" бесплатное питание, включающ</w:t>
      </w:r>
      <w:r>
        <w:rPr>
          <w:rFonts w:ascii="Times New Roman" w:hAnsi="Times New Roman"/>
          <w:sz w:val="26"/>
          <w:szCs w:val="26"/>
        </w:rPr>
        <w:t>ее завтрак и обед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_________________________________________________________________________,</w:t>
      </w:r>
    </w:p>
    <w:p w:rsidR="00135E3A" w:rsidRDefault="00603448">
      <w:pPr>
        <w:pStyle w:val="Textbody"/>
        <w:spacing w:after="0" w:line="240" w:lineRule="auto"/>
        <w:jc w:val="center"/>
      </w:pPr>
      <w:r>
        <w:rPr>
          <w:rFonts w:ascii="Times New Roman" w:hAnsi="Times New Roman"/>
          <w:sz w:val="26"/>
          <w:szCs w:val="26"/>
        </w:rPr>
        <w:t>(фамилия, имя, отчество)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обучающемуся ____ класса (группы), на период с __________ по __________,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город и дата рождения___________________,СНИЛС__________________с</w:t>
      </w:r>
      <w:r>
        <w:rPr>
          <w:rFonts w:ascii="Times New Roman" w:hAnsi="Times New Roman"/>
          <w:sz w:val="26"/>
          <w:szCs w:val="26"/>
        </w:rPr>
        <w:t>видетельство о рождении/паспорт серия _______ N ___________, место регистрации (проживания) ____________________________________________________________________________________________________________________________________________________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в связи с тем, </w:t>
      </w:r>
      <w:r>
        <w:rPr>
          <w:rFonts w:ascii="Times New Roman" w:hAnsi="Times New Roman"/>
          <w:sz w:val="26"/>
          <w:szCs w:val="26"/>
        </w:rPr>
        <w:t>что обучающийся относится к категории _________________________________________________________________________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 .</w:t>
      </w:r>
    </w:p>
    <w:p w:rsidR="00135E3A" w:rsidRDefault="00135E3A">
      <w:pPr>
        <w:pStyle w:val="Textbody"/>
        <w:spacing w:after="0" w:line="240" w:lineRule="auto"/>
        <w:jc w:val="both"/>
      </w:pP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Родитель (законный представитель) обучающегося проинформирован, что</w:t>
      </w:r>
      <w:r>
        <w:rPr>
          <w:rFonts w:ascii="Times New Roman" w:hAnsi="Times New Roman"/>
          <w:sz w:val="26"/>
          <w:szCs w:val="26"/>
        </w:rPr>
        <w:t xml:space="preserve"> в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случае изменения обстоятельств, влияющих на получение бесплатного питания,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обязуется в установленный срок письменно проинформировать образовательную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организацию.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________________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(подпись)</w:t>
      </w:r>
    </w:p>
    <w:p w:rsidR="00135E3A" w:rsidRDefault="00135E3A">
      <w:pPr>
        <w:pStyle w:val="Textbody"/>
        <w:spacing w:after="0" w:line="240" w:lineRule="auto"/>
        <w:jc w:val="both"/>
      </w:pP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Согласен на обработку моих персональных данных и персональных д</w:t>
      </w:r>
      <w:r>
        <w:rPr>
          <w:rFonts w:ascii="Times New Roman" w:hAnsi="Times New Roman"/>
          <w:sz w:val="26"/>
          <w:szCs w:val="26"/>
        </w:rPr>
        <w:t>анных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моего ребенка, указанных в заявлении и представленных документах.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________________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(подпись)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___________________ _____________</w:t>
      </w:r>
    </w:p>
    <w:p w:rsidR="00135E3A" w:rsidRDefault="00603448">
      <w:pPr>
        <w:pStyle w:val="Textbody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(подпись)                             (дата)</w:t>
      </w:r>
    </w:p>
    <w:p w:rsidR="00135E3A" w:rsidRDefault="00135E3A">
      <w:pPr>
        <w:pStyle w:val="Standard"/>
        <w:jc w:val="right"/>
      </w:pPr>
    </w:p>
    <w:sectPr w:rsidR="00135E3A">
      <w:pgSz w:w="11906" w:h="16838"/>
      <w:pgMar w:top="619" w:right="1134" w:bottom="16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48" w:rsidRDefault="00603448">
      <w:r>
        <w:separator/>
      </w:r>
    </w:p>
  </w:endnote>
  <w:endnote w:type="continuationSeparator" w:id="0">
    <w:p w:rsidR="00603448" w:rsidRDefault="0060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48" w:rsidRDefault="00603448">
      <w:r>
        <w:rPr>
          <w:color w:val="000000"/>
        </w:rPr>
        <w:separator/>
      </w:r>
    </w:p>
  </w:footnote>
  <w:footnote w:type="continuationSeparator" w:id="0">
    <w:p w:rsidR="00603448" w:rsidRDefault="0060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5E3A"/>
    <w:rsid w:val="00135E3A"/>
    <w:rsid w:val="00603448"/>
    <w:rsid w:val="009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489B7-C56A-4A7E-B57C-7D467266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2021-03-31T10:01:00Z</cp:lastPrinted>
  <dcterms:created xsi:type="dcterms:W3CDTF">2022-08-02T06:25:00Z</dcterms:created>
  <dcterms:modified xsi:type="dcterms:W3CDTF">2022-08-02T06:25:00Z</dcterms:modified>
</cp:coreProperties>
</file>